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97B4" w14:textId="77777777" w:rsidR="00CC255E" w:rsidRDefault="00CC255E" w:rsidP="00CC255E">
      <w:pPr>
        <w:pStyle w:val="Title"/>
      </w:pPr>
      <w:r>
        <w:t>EDITAL</w:t>
      </w:r>
      <w:r>
        <w:rPr>
          <w:spacing w:val="-14"/>
        </w:rPr>
        <w:t xml:space="preserve"> </w:t>
      </w:r>
      <w:r w:rsidRPr="001D09E8">
        <w:t>PCMEC</w:t>
      </w:r>
      <w:r w:rsidRPr="001D09E8">
        <w:rPr>
          <w:spacing w:val="-11"/>
        </w:rPr>
        <w:t xml:space="preserve"> </w:t>
      </w:r>
      <w:r w:rsidRPr="001D09E8">
        <w:rPr>
          <w:spacing w:val="-2"/>
        </w:rPr>
        <w:t>2/2026</w:t>
      </w:r>
    </w:p>
    <w:p w14:paraId="5907C36F" w14:textId="77777777" w:rsidR="00CC255E" w:rsidRDefault="00CC255E" w:rsidP="00CC255E">
      <w:pPr>
        <w:pStyle w:val="Subtitle"/>
      </w:pPr>
      <w:r w:rsidRPr="00D62A56">
        <w:t>Seleção Interna de Discentes para Indicação ao Edital DPG/UnB nº 02/2026 – PDPG/FAPDF</w:t>
      </w:r>
    </w:p>
    <w:p w14:paraId="34D93430" w14:textId="5C368061" w:rsidR="00CC255E" w:rsidRPr="00CC255E" w:rsidRDefault="00CC255E" w:rsidP="00CC255E">
      <w:pPr>
        <w:pStyle w:val="Subtitle"/>
      </w:pPr>
      <w:r>
        <w:t>Anexo 1</w:t>
      </w:r>
    </w:p>
    <w:p w14:paraId="4A3D29C9" w14:textId="211CC278" w:rsidR="00ED1087" w:rsidRPr="006C28E4" w:rsidRDefault="00CC255E" w:rsidP="00CC255E">
      <w:pPr>
        <w:pStyle w:val="Heading1"/>
        <w:rPr>
          <w:lang w:val="en-US"/>
        </w:rPr>
      </w:pPr>
      <w:r>
        <w:rPr>
          <w:lang w:val="en-US"/>
        </w:rPr>
        <w:t>DADOS PESSOAIS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930"/>
        <w:gridCol w:w="4705"/>
      </w:tblGrid>
      <w:tr w:rsidR="00ED1087" w:rsidRPr="00ED1087" w14:paraId="652E7836" w14:textId="77777777">
        <w:tc>
          <w:tcPr>
            <w:tcW w:w="1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8ED25" w14:textId="388181B1" w:rsidR="00ED1087" w:rsidRPr="00ED1087" w:rsidRDefault="00ED1087" w:rsidP="00ED1087">
            <w:pPr>
              <w:rPr>
                <w:lang w:val="en-US"/>
              </w:rPr>
            </w:pPr>
            <w:r w:rsidRPr="00ED1087">
              <w:rPr>
                <w:b/>
                <w:bCs/>
                <w:lang w:val="en-US"/>
              </w:rPr>
              <w:t>Nome:</w:t>
            </w:r>
          </w:p>
        </w:tc>
      </w:tr>
      <w:tr w:rsidR="00ED1087" w:rsidRPr="00ED1087" w14:paraId="0CF09296" w14:textId="77777777">
        <w:tc>
          <w:tcPr>
            <w:tcW w:w="1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68C4E" w14:textId="135ED797" w:rsidR="00ED1087" w:rsidRPr="00ED1087" w:rsidRDefault="00ED1087" w:rsidP="00ED1087">
            <w:pPr>
              <w:rPr>
                <w:lang w:val="en-US"/>
              </w:rPr>
            </w:pPr>
            <w:proofErr w:type="spellStart"/>
            <w:r w:rsidRPr="00ED1087">
              <w:rPr>
                <w:b/>
                <w:bCs/>
                <w:lang w:val="en-US"/>
              </w:rPr>
              <w:t>Matrícula</w:t>
            </w:r>
            <w:proofErr w:type="spellEnd"/>
            <w:r w:rsidRPr="00ED1087">
              <w:rPr>
                <w:b/>
                <w:bCs/>
                <w:lang w:val="en-US"/>
              </w:rPr>
              <w:t>:</w:t>
            </w:r>
          </w:p>
        </w:tc>
        <w:tc>
          <w:tcPr>
            <w:tcW w:w="1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15A43" w14:textId="77777777" w:rsidR="00ED1087" w:rsidRPr="00ED1087" w:rsidRDefault="00ED1087" w:rsidP="00ED1087">
            <w:pPr>
              <w:rPr>
                <w:lang w:val="en-US"/>
              </w:rPr>
            </w:pPr>
            <w:r w:rsidRPr="00ED1087">
              <w:rPr>
                <w:b/>
                <w:bCs/>
                <w:lang w:val="en-US"/>
              </w:rPr>
              <w:t>CPF :</w:t>
            </w:r>
          </w:p>
        </w:tc>
      </w:tr>
      <w:tr w:rsidR="00ED1087" w:rsidRPr="00ED1087" w14:paraId="5DCF10C4" w14:textId="77777777">
        <w:tc>
          <w:tcPr>
            <w:tcW w:w="1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43A98" w14:textId="77777777" w:rsidR="00ED1087" w:rsidRPr="00ED1087" w:rsidRDefault="00ED1087" w:rsidP="00ED1087">
            <w:pPr>
              <w:rPr>
                <w:lang w:val="en-US"/>
              </w:rPr>
            </w:pPr>
            <w:r w:rsidRPr="00ED1087">
              <w:rPr>
                <w:b/>
                <w:bCs/>
                <w:lang w:val="en-US"/>
              </w:rPr>
              <w:t>E-mail:</w:t>
            </w:r>
          </w:p>
        </w:tc>
        <w:tc>
          <w:tcPr>
            <w:tcW w:w="1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8923D" w14:textId="77777777" w:rsidR="00ED1087" w:rsidRPr="00ED1087" w:rsidRDefault="00ED1087" w:rsidP="00ED1087">
            <w:pPr>
              <w:rPr>
                <w:lang w:val="en-US"/>
              </w:rPr>
            </w:pPr>
            <w:proofErr w:type="spellStart"/>
            <w:r w:rsidRPr="00ED1087">
              <w:rPr>
                <w:b/>
                <w:bCs/>
                <w:lang w:val="en-US"/>
              </w:rPr>
              <w:t>Telefone</w:t>
            </w:r>
            <w:proofErr w:type="spellEnd"/>
            <w:r w:rsidRPr="00ED1087">
              <w:rPr>
                <w:b/>
                <w:bCs/>
                <w:lang w:val="en-US"/>
              </w:rPr>
              <w:t>:</w:t>
            </w:r>
          </w:p>
        </w:tc>
      </w:tr>
      <w:tr w:rsidR="00ED1087" w:rsidRPr="00ED1087" w14:paraId="03590B7A" w14:textId="77777777">
        <w:tc>
          <w:tcPr>
            <w:tcW w:w="1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30A8A" w14:textId="77777777" w:rsidR="00ED1087" w:rsidRPr="00ED1087" w:rsidRDefault="00ED1087" w:rsidP="00ED1087">
            <w:pPr>
              <w:rPr>
                <w:lang w:val="en-US"/>
              </w:rPr>
            </w:pPr>
            <w:proofErr w:type="spellStart"/>
            <w:r w:rsidRPr="00ED1087">
              <w:rPr>
                <w:b/>
                <w:bCs/>
                <w:lang w:val="en-US"/>
              </w:rPr>
              <w:t>Cotista</w:t>
            </w:r>
            <w:proofErr w:type="spellEnd"/>
            <w:r w:rsidRPr="00ED1087">
              <w:rPr>
                <w:b/>
                <w:bCs/>
                <w:lang w:val="en-US"/>
              </w:rPr>
              <w:t>:</w:t>
            </w:r>
          </w:p>
        </w:tc>
        <w:tc>
          <w:tcPr>
            <w:tcW w:w="1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3A15" w14:textId="0063E542" w:rsidR="00ED1087" w:rsidRPr="00ED1087" w:rsidRDefault="00ED1087" w:rsidP="00ED1087">
            <w:pPr>
              <w:rPr>
                <w:lang w:val="en-US"/>
              </w:rPr>
            </w:pPr>
            <w:r w:rsidRPr="00ED1087">
              <w:rPr>
                <w:b/>
                <w:bCs/>
                <w:lang w:val="pt-BR"/>
              </w:rPr>
              <w:t xml:space="preserve">Lactante ou com filho(a)(s) de até 2 anos? </w:t>
            </w:r>
            <w:r w:rsidRPr="00ED1087">
              <w:rPr>
                <w:b/>
                <w:bCs/>
                <w:lang w:val="en-US"/>
              </w:rPr>
              <w:t>Sim</w:t>
            </w:r>
            <w:r w:rsidR="00D90D06">
              <w:rPr>
                <w:b/>
                <w:bCs/>
                <w:lang w:val="en-US"/>
              </w:rPr>
              <w:t xml:space="preserve"> </w:t>
            </w:r>
            <w:r w:rsidRPr="00ED1087">
              <w:rPr>
                <w:rFonts w:ascii="Segoe UI Symbol" w:hAnsi="Segoe UI Symbol" w:cs="Segoe UI Symbol"/>
                <w:b/>
                <w:bCs/>
                <w:lang w:val="en-US"/>
              </w:rPr>
              <w:t>☐</w:t>
            </w:r>
            <w:r w:rsidR="00D90D06">
              <w:rPr>
                <w:rFonts w:ascii="Segoe UI Symbol" w:hAnsi="Segoe UI Symbol" w:cs="Segoe UI Symbol"/>
                <w:b/>
                <w:bCs/>
                <w:lang w:val="en-US"/>
              </w:rPr>
              <w:t xml:space="preserve"> </w:t>
            </w:r>
            <w:proofErr w:type="spellStart"/>
            <w:r w:rsidRPr="00ED1087">
              <w:rPr>
                <w:b/>
                <w:bCs/>
                <w:lang w:val="en-US"/>
              </w:rPr>
              <w:t>N</w:t>
            </w:r>
            <w:r w:rsidRPr="00ED1087">
              <w:rPr>
                <w:rFonts w:ascii="Calibri" w:hAnsi="Calibri" w:cs="Calibri"/>
                <w:b/>
                <w:bCs/>
                <w:lang w:val="en-US"/>
              </w:rPr>
              <w:t>ã</w:t>
            </w:r>
            <w:r w:rsidRPr="00ED1087">
              <w:rPr>
                <w:b/>
                <w:bCs/>
                <w:lang w:val="en-US"/>
              </w:rPr>
              <w:t>o</w:t>
            </w:r>
            <w:proofErr w:type="spellEnd"/>
            <w:r w:rsidR="00D90D06">
              <w:rPr>
                <w:b/>
                <w:bCs/>
                <w:lang w:val="en-US"/>
              </w:rPr>
              <w:t xml:space="preserve"> </w:t>
            </w:r>
            <w:r w:rsidRPr="00ED1087">
              <w:rPr>
                <w:rFonts w:ascii="Segoe UI Symbol" w:hAnsi="Segoe UI Symbol" w:cs="Segoe UI Symbol"/>
                <w:b/>
                <w:bCs/>
                <w:lang w:val="en-US"/>
              </w:rPr>
              <w:t>☐</w:t>
            </w:r>
          </w:p>
        </w:tc>
      </w:tr>
      <w:tr w:rsidR="00ED1087" w:rsidRPr="00ED1087" w14:paraId="232FC4D7" w14:textId="77777777">
        <w:trPr>
          <w:trHeight w:val="150"/>
        </w:trPr>
        <w:tc>
          <w:tcPr>
            <w:tcW w:w="1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0A1A049E" w14:textId="77777777" w:rsidR="00ED1087" w:rsidRPr="00ED1087" w:rsidRDefault="00ED1087" w:rsidP="00ED1087">
            <w:pPr>
              <w:rPr>
                <w:lang w:val="en-US"/>
              </w:rPr>
            </w:pPr>
            <w:r w:rsidRPr="00ED1087">
              <w:rPr>
                <w:b/>
                <w:bCs/>
                <w:lang w:val="en-US"/>
              </w:rPr>
              <w:t xml:space="preserve">Dados </w:t>
            </w:r>
            <w:proofErr w:type="spellStart"/>
            <w:r w:rsidRPr="00ED1087">
              <w:rPr>
                <w:b/>
                <w:bCs/>
                <w:lang w:val="en-US"/>
              </w:rPr>
              <w:t>bancários</w:t>
            </w:r>
            <w:proofErr w:type="spellEnd"/>
          </w:p>
        </w:tc>
      </w:tr>
      <w:tr w:rsidR="00ED1087" w:rsidRPr="00ED1087" w14:paraId="17140D9C" w14:textId="77777777">
        <w:tc>
          <w:tcPr>
            <w:tcW w:w="1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42B8" w14:textId="77777777" w:rsidR="00ED1087" w:rsidRPr="00ED1087" w:rsidRDefault="00ED1087" w:rsidP="00ED1087">
            <w:pPr>
              <w:rPr>
                <w:lang w:val="en-US"/>
              </w:rPr>
            </w:pPr>
            <w:r w:rsidRPr="00ED1087">
              <w:rPr>
                <w:b/>
                <w:bCs/>
                <w:lang w:val="en-US"/>
              </w:rPr>
              <w:t>Banco :</w:t>
            </w:r>
          </w:p>
          <w:p w14:paraId="4ACF8C26" w14:textId="77777777" w:rsidR="00ED1087" w:rsidRPr="00ED1087" w:rsidRDefault="00ED1087" w:rsidP="00ED1087">
            <w:pPr>
              <w:rPr>
                <w:lang w:val="en-US"/>
              </w:rPr>
            </w:pPr>
            <w:r w:rsidRPr="00ED1087">
              <w:rPr>
                <w:b/>
                <w:bCs/>
                <w:lang w:val="en-US"/>
              </w:rPr>
              <w:t>Nº do Banco:</w:t>
            </w:r>
          </w:p>
          <w:p w14:paraId="174058A9" w14:textId="77777777" w:rsidR="00ED1087" w:rsidRPr="00ED1087" w:rsidRDefault="00ED1087" w:rsidP="00ED1087">
            <w:pPr>
              <w:rPr>
                <w:lang w:val="en-US"/>
              </w:rPr>
            </w:pPr>
          </w:p>
          <w:p w14:paraId="1A96107B" w14:textId="77777777" w:rsidR="00ED1087" w:rsidRPr="00ED1087" w:rsidRDefault="00ED1087" w:rsidP="00ED1087">
            <w:pPr>
              <w:rPr>
                <w:lang w:val="en-US"/>
              </w:rPr>
            </w:pPr>
          </w:p>
        </w:tc>
        <w:tc>
          <w:tcPr>
            <w:tcW w:w="1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3044C" w14:textId="77777777" w:rsidR="00ED1087" w:rsidRPr="00ED1087" w:rsidRDefault="00ED1087" w:rsidP="00ED1087">
            <w:pPr>
              <w:rPr>
                <w:lang w:val="pt-BR"/>
              </w:rPr>
            </w:pPr>
            <w:r w:rsidRPr="00ED1087">
              <w:rPr>
                <w:b/>
                <w:bCs/>
                <w:lang w:val="pt-BR"/>
              </w:rPr>
              <w:t>Conta corrente nº:</w:t>
            </w:r>
          </w:p>
          <w:p w14:paraId="30C88145" w14:textId="77777777" w:rsidR="00ED1087" w:rsidRPr="00ED1087" w:rsidRDefault="00ED1087" w:rsidP="00ED1087">
            <w:pPr>
              <w:rPr>
                <w:lang w:val="pt-BR"/>
              </w:rPr>
            </w:pPr>
            <w:r w:rsidRPr="00ED1087">
              <w:rPr>
                <w:b/>
                <w:bCs/>
                <w:lang w:val="pt-BR"/>
              </w:rPr>
              <w:t>Agência nº:</w:t>
            </w:r>
          </w:p>
        </w:tc>
      </w:tr>
    </w:tbl>
    <w:p w14:paraId="775ACF78" w14:textId="77777777" w:rsidR="00ED1087" w:rsidRPr="00ED1087" w:rsidRDefault="00ED1087" w:rsidP="00CC255E">
      <w:pPr>
        <w:pStyle w:val="Heading1"/>
        <w:rPr>
          <w:lang w:val="en-US"/>
        </w:rPr>
      </w:pPr>
      <w:r w:rsidRPr="00ED1087">
        <w:rPr>
          <w:lang w:val="en-US"/>
        </w:rPr>
        <w:t>DADOS DA VINCULAÇÃO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72"/>
        <w:gridCol w:w="4463"/>
      </w:tblGrid>
      <w:tr w:rsidR="00ED1087" w:rsidRPr="00ED1087" w14:paraId="5FCB8392" w14:textId="77777777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61877" w14:textId="5B59303B" w:rsidR="00ED1087" w:rsidRPr="00ED1087" w:rsidRDefault="00ED1087" w:rsidP="00ED1087">
            <w:pPr>
              <w:rPr>
                <w:lang w:val="en-US"/>
              </w:rPr>
            </w:pPr>
            <w:r w:rsidRPr="00ED1087">
              <w:rPr>
                <w:b/>
                <w:bCs/>
                <w:lang w:val="en-US"/>
              </w:rPr>
              <w:t>Instituto/Faculdade:</w:t>
            </w:r>
          </w:p>
        </w:tc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8065" w14:textId="10051A72" w:rsidR="00ED1087" w:rsidRPr="00ED1087" w:rsidRDefault="00ED1087" w:rsidP="00ED1087">
            <w:pPr>
              <w:rPr>
                <w:lang w:val="en-US"/>
              </w:rPr>
            </w:pPr>
            <w:r w:rsidRPr="00ED1087">
              <w:rPr>
                <w:b/>
                <w:bCs/>
                <w:lang w:val="en-US"/>
              </w:rPr>
              <w:t>Departamento:</w:t>
            </w:r>
          </w:p>
        </w:tc>
      </w:tr>
      <w:tr w:rsidR="00ED1087" w:rsidRPr="00ED1087" w14:paraId="688E5D50" w14:textId="77777777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372ED" w14:textId="079C3E0D" w:rsidR="00ED1087" w:rsidRPr="00ED1087" w:rsidRDefault="00ED1087" w:rsidP="00ED1087">
            <w:pPr>
              <w:rPr>
                <w:lang w:val="en-US"/>
              </w:rPr>
            </w:pPr>
            <w:r w:rsidRPr="00ED1087">
              <w:rPr>
                <w:b/>
                <w:bCs/>
                <w:lang w:val="en-US"/>
              </w:rPr>
              <w:t>Nome do Programa:</w:t>
            </w:r>
          </w:p>
        </w:tc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C9D60" w14:textId="2ED430DA" w:rsidR="00ED1087" w:rsidRPr="00ED1087" w:rsidRDefault="00ED1087" w:rsidP="00ED1087">
            <w:pPr>
              <w:rPr>
                <w:lang w:val="en-US"/>
              </w:rPr>
            </w:pPr>
            <w:proofErr w:type="spellStart"/>
            <w:r w:rsidRPr="00ED1087">
              <w:rPr>
                <w:b/>
                <w:bCs/>
                <w:lang w:val="en-US"/>
              </w:rPr>
              <w:t>Conceito</w:t>
            </w:r>
            <w:proofErr w:type="spellEnd"/>
            <w:r w:rsidRPr="00ED1087">
              <w:rPr>
                <w:b/>
                <w:bCs/>
                <w:lang w:val="en-US"/>
              </w:rPr>
              <w:t xml:space="preserve"> CAPES:</w:t>
            </w:r>
          </w:p>
        </w:tc>
      </w:tr>
      <w:tr w:rsidR="00ED1087" w:rsidRPr="00ED1087" w14:paraId="2027400C" w14:textId="77777777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EC66A" w14:textId="77777777" w:rsidR="00ED1087" w:rsidRPr="00ED1087" w:rsidRDefault="00ED1087" w:rsidP="00ED1087">
            <w:pPr>
              <w:rPr>
                <w:lang w:val="pt-BR"/>
              </w:rPr>
            </w:pPr>
            <w:r w:rsidRPr="00ED1087">
              <w:rPr>
                <w:b/>
                <w:bCs/>
                <w:lang w:val="pt-BR"/>
              </w:rPr>
              <w:t>Nome do Coordenador do PPG:</w:t>
            </w:r>
          </w:p>
        </w:tc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EB01E" w14:textId="77777777" w:rsidR="00ED1087" w:rsidRPr="00ED1087" w:rsidRDefault="00ED1087" w:rsidP="00ED1087">
            <w:pPr>
              <w:rPr>
                <w:lang w:val="en-US"/>
              </w:rPr>
            </w:pPr>
            <w:r w:rsidRPr="00ED1087">
              <w:rPr>
                <w:b/>
                <w:bCs/>
                <w:lang w:val="en-US"/>
              </w:rPr>
              <w:t xml:space="preserve">Nome do </w:t>
            </w:r>
            <w:proofErr w:type="spellStart"/>
            <w:r w:rsidRPr="00ED1087">
              <w:rPr>
                <w:b/>
                <w:bCs/>
                <w:lang w:val="en-US"/>
              </w:rPr>
              <w:t>orientador</w:t>
            </w:r>
            <w:proofErr w:type="spellEnd"/>
            <w:r w:rsidRPr="00ED1087">
              <w:rPr>
                <w:b/>
                <w:bCs/>
                <w:lang w:val="en-US"/>
              </w:rPr>
              <w:t>:</w:t>
            </w:r>
          </w:p>
        </w:tc>
      </w:tr>
      <w:tr w:rsidR="00ED1087" w:rsidRPr="00ED1087" w14:paraId="137B36F4" w14:textId="77777777"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DB56" w14:textId="1AC87623" w:rsidR="00ED1087" w:rsidRPr="00ED1087" w:rsidRDefault="00ED1087" w:rsidP="00456507">
            <w:pPr>
              <w:jc w:val="left"/>
              <w:rPr>
                <w:lang w:val="pt-BR"/>
              </w:rPr>
            </w:pPr>
            <w:r w:rsidRPr="00ED1087">
              <w:rPr>
                <w:b/>
                <w:bCs/>
                <w:lang w:val="pt-BR"/>
              </w:rPr>
              <w:t>Tipo de vinculação do orientador na Pós-Graduação</w:t>
            </w:r>
            <w:r w:rsidRPr="00ED1087">
              <w:rPr>
                <w:lang w:val="pt-BR"/>
              </w:rPr>
              <w:t xml:space="preserve">: </w:t>
            </w:r>
            <w:r w:rsidRPr="00ED1087">
              <w:rPr>
                <w:lang w:val="pt-BR"/>
              </w:rPr>
              <w:br/>
              <w:t>Docente Permanente</w:t>
            </w:r>
            <w:r w:rsidR="00456507">
              <w:rPr>
                <w:lang w:val="pt-BR"/>
              </w:rPr>
              <w:t xml:space="preserve"> </w:t>
            </w:r>
            <w:r w:rsidRPr="00ED1087">
              <w:rPr>
                <w:rFonts w:ascii="Segoe UI Symbol" w:hAnsi="Segoe UI Symbol" w:cs="Segoe UI Symbol"/>
                <w:b/>
                <w:bCs/>
                <w:lang w:val="pt-BR"/>
              </w:rPr>
              <w:t>☐</w:t>
            </w:r>
            <w:r w:rsidRPr="00ED1087">
              <w:rPr>
                <w:lang w:val="pt-BR"/>
              </w:rPr>
              <w:br/>
              <w:t>Docente Colaborador</w:t>
            </w:r>
            <w:r w:rsidR="00456507">
              <w:rPr>
                <w:lang w:val="pt-BR"/>
              </w:rPr>
              <w:t xml:space="preserve"> </w:t>
            </w:r>
            <w:r w:rsidRPr="00ED1087">
              <w:rPr>
                <w:rFonts w:ascii="Segoe UI Symbol" w:hAnsi="Segoe UI Symbol" w:cs="Segoe UI Symbol"/>
                <w:b/>
                <w:bCs/>
                <w:lang w:val="pt-BR"/>
              </w:rPr>
              <w:t>☐</w:t>
            </w:r>
          </w:p>
        </w:tc>
      </w:tr>
    </w:tbl>
    <w:p w14:paraId="5BE92532" w14:textId="77777777" w:rsidR="00ED1087" w:rsidRPr="00ED1087" w:rsidRDefault="00ED1087" w:rsidP="00CC255E">
      <w:pPr>
        <w:pStyle w:val="Heading1"/>
        <w:rPr>
          <w:lang w:val="en-US"/>
        </w:rPr>
      </w:pPr>
      <w:r w:rsidRPr="00ED1087">
        <w:rPr>
          <w:lang w:val="en-US"/>
        </w:rPr>
        <w:t>DADOS DO PROJETO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88"/>
        <w:gridCol w:w="5447"/>
      </w:tblGrid>
      <w:tr w:rsidR="00ED1087" w:rsidRPr="00ED1087" w14:paraId="2B4786B9" w14:textId="77777777">
        <w:tc>
          <w:tcPr>
            <w:tcW w:w="56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999999"/>
            <w:hideMark/>
          </w:tcPr>
          <w:p w14:paraId="1A44C6E8" w14:textId="77777777" w:rsidR="00ED1087" w:rsidRPr="00ED1087" w:rsidRDefault="00ED1087" w:rsidP="00ED1087">
            <w:pPr>
              <w:rPr>
                <w:lang w:val="en-US"/>
              </w:rPr>
            </w:pPr>
            <w:proofErr w:type="spellStart"/>
            <w:r w:rsidRPr="00ED1087">
              <w:rPr>
                <w:b/>
                <w:bCs/>
                <w:lang w:val="en-US"/>
              </w:rPr>
              <w:t>Título</w:t>
            </w:r>
            <w:proofErr w:type="spellEnd"/>
            <w:r w:rsidRPr="00ED1087">
              <w:rPr>
                <w:b/>
                <w:bCs/>
                <w:lang w:val="en-US"/>
              </w:rPr>
              <w:t xml:space="preserve"> do </w:t>
            </w:r>
            <w:proofErr w:type="spellStart"/>
            <w:r w:rsidRPr="00ED1087">
              <w:rPr>
                <w:b/>
                <w:bCs/>
                <w:lang w:val="en-US"/>
              </w:rPr>
              <w:t>Projeto</w:t>
            </w:r>
            <w:proofErr w:type="spellEnd"/>
            <w:r w:rsidRPr="00ED1087">
              <w:rPr>
                <w:b/>
                <w:bCs/>
                <w:lang w:val="en-US"/>
              </w:rPr>
              <w:t>: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F80A8" w14:textId="77777777" w:rsidR="00ED1087" w:rsidRPr="00ED1087" w:rsidRDefault="00ED1087" w:rsidP="00ED1087">
            <w:pPr>
              <w:rPr>
                <w:lang w:val="en-US"/>
              </w:rPr>
            </w:pPr>
          </w:p>
        </w:tc>
      </w:tr>
      <w:tr w:rsidR="00ED1087" w:rsidRPr="00ED1087" w14:paraId="272575A0" w14:textId="77777777">
        <w:tc>
          <w:tcPr>
            <w:tcW w:w="56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999999"/>
            <w:hideMark/>
          </w:tcPr>
          <w:p w14:paraId="72082AF1" w14:textId="77777777" w:rsidR="00ED1087" w:rsidRPr="00ED1087" w:rsidRDefault="00ED1087" w:rsidP="00ED1087">
            <w:pPr>
              <w:rPr>
                <w:lang w:val="en-US"/>
              </w:rPr>
            </w:pPr>
            <w:proofErr w:type="spellStart"/>
            <w:r w:rsidRPr="00ED1087">
              <w:rPr>
                <w:b/>
                <w:bCs/>
                <w:lang w:val="en-US"/>
              </w:rPr>
              <w:t>Objetivo</w:t>
            </w:r>
            <w:proofErr w:type="spellEnd"/>
            <w:r w:rsidRPr="00ED1087">
              <w:rPr>
                <w:b/>
                <w:bCs/>
                <w:lang w:val="en-US"/>
              </w:rPr>
              <w:t>/Meta: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4412F" w14:textId="77777777" w:rsidR="00ED1087" w:rsidRPr="00ED1087" w:rsidRDefault="00ED1087" w:rsidP="00ED1087">
            <w:pPr>
              <w:rPr>
                <w:lang w:val="en-US"/>
              </w:rPr>
            </w:pPr>
          </w:p>
        </w:tc>
      </w:tr>
      <w:tr w:rsidR="00ED1087" w:rsidRPr="00ED1087" w14:paraId="566233EA" w14:textId="77777777">
        <w:tc>
          <w:tcPr>
            <w:tcW w:w="56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999999"/>
            <w:hideMark/>
          </w:tcPr>
          <w:p w14:paraId="631E54E3" w14:textId="77777777" w:rsidR="00ED1087" w:rsidRPr="00ED1087" w:rsidRDefault="00ED1087" w:rsidP="00ED1087">
            <w:pPr>
              <w:rPr>
                <w:lang w:val="en-US"/>
              </w:rPr>
            </w:pPr>
            <w:proofErr w:type="spellStart"/>
            <w:r w:rsidRPr="00ED1087">
              <w:rPr>
                <w:b/>
                <w:bCs/>
                <w:lang w:val="en-US"/>
              </w:rPr>
              <w:lastRenderedPageBreak/>
              <w:t>Metodologia</w:t>
            </w:r>
            <w:proofErr w:type="spellEnd"/>
            <w:r w:rsidRPr="00ED1087">
              <w:rPr>
                <w:b/>
                <w:bCs/>
                <w:lang w:val="en-US"/>
              </w:rPr>
              <w:t>: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B7989" w14:textId="77777777" w:rsidR="00ED1087" w:rsidRPr="00ED1087" w:rsidRDefault="00ED1087" w:rsidP="00ED1087">
            <w:pPr>
              <w:rPr>
                <w:lang w:val="en-US"/>
              </w:rPr>
            </w:pPr>
          </w:p>
        </w:tc>
      </w:tr>
      <w:tr w:rsidR="00ED1087" w:rsidRPr="00ED1087" w14:paraId="7C104449" w14:textId="77777777">
        <w:tc>
          <w:tcPr>
            <w:tcW w:w="56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999999"/>
            <w:hideMark/>
          </w:tcPr>
          <w:p w14:paraId="106E8C3A" w14:textId="77777777" w:rsidR="00ED1087" w:rsidRPr="00ED1087" w:rsidRDefault="00ED1087" w:rsidP="00ED1087">
            <w:pPr>
              <w:rPr>
                <w:lang w:val="en-US"/>
              </w:rPr>
            </w:pPr>
            <w:proofErr w:type="spellStart"/>
            <w:r w:rsidRPr="00ED1087">
              <w:rPr>
                <w:b/>
                <w:bCs/>
                <w:lang w:val="en-US"/>
              </w:rPr>
              <w:t>Cronograma</w:t>
            </w:r>
            <w:proofErr w:type="spellEnd"/>
            <w:r w:rsidRPr="00ED1087">
              <w:rPr>
                <w:b/>
                <w:bCs/>
                <w:lang w:val="en-US"/>
              </w:rPr>
              <w:t>: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BEC5" w14:textId="77777777" w:rsidR="00ED1087" w:rsidRPr="00ED1087" w:rsidRDefault="00ED1087" w:rsidP="00ED1087">
            <w:pPr>
              <w:rPr>
                <w:lang w:val="en-US"/>
              </w:rPr>
            </w:pPr>
          </w:p>
        </w:tc>
      </w:tr>
      <w:tr w:rsidR="00ED1087" w:rsidRPr="00ED1087" w14:paraId="54ADFD02" w14:textId="77777777">
        <w:tc>
          <w:tcPr>
            <w:tcW w:w="56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999999"/>
            <w:hideMark/>
          </w:tcPr>
          <w:p w14:paraId="1718919E" w14:textId="77777777" w:rsidR="00ED1087" w:rsidRPr="00ED1087" w:rsidRDefault="00ED1087" w:rsidP="00ED1087">
            <w:pPr>
              <w:rPr>
                <w:lang w:val="pt-BR"/>
              </w:rPr>
            </w:pPr>
            <w:r w:rsidRPr="00ED1087">
              <w:rPr>
                <w:b/>
                <w:bCs/>
                <w:lang w:val="pt-BR"/>
              </w:rPr>
              <w:t>*Projeto envolve organismo geneticamente modificado?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71FDC" w14:textId="77777777" w:rsidR="00ED1087" w:rsidRPr="00ED1087" w:rsidRDefault="00ED1087" w:rsidP="00ED1087">
            <w:pPr>
              <w:rPr>
                <w:lang w:val="pt-BR"/>
              </w:rPr>
            </w:pPr>
          </w:p>
        </w:tc>
      </w:tr>
      <w:tr w:rsidR="00ED1087" w:rsidRPr="00ED1087" w14:paraId="2905AB22" w14:textId="77777777">
        <w:tc>
          <w:tcPr>
            <w:tcW w:w="56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999999"/>
            <w:hideMark/>
          </w:tcPr>
          <w:p w14:paraId="31D01782" w14:textId="77777777" w:rsidR="00ED1087" w:rsidRPr="00ED1087" w:rsidRDefault="00ED1087" w:rsidP="00ED1087">
            <w:pPr>
              <w:rPr>
                <w:lang w:val="pt-BR"/>
              </w:rPr>
            </w:pPr>
            <w:r w:rsidRPr="00ED1087">
              <w:rPr>
                <w:b/>
                <w:bCs/>
                <w:lang w:val="pt-BR"/>
              </w:rPr>
              <w:t>**Projeto envolve estudos com seres humanos ou animais?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2B1A4" w14:textId="77777777" w:rsidR="00ED1087" w:rsidRPr="00ED1087" w:rsidRDefault="00ED1087" w:rsidP="00ED1087">
            <w:pPr>
              <w:rPr>
                <w:lang w:val="pt-BR"/>
              </w:rPr>
            </w:pPr>
          </w:p>
        </w:tc>
      </w:tr>
    </w:tbl>
    <w:p w14:paraId="598306ED" w14:textId="77777777" w:rsidR="00ED1087" w:rsidRPr="00ED1087" w:rsidRDefault="00ED1087" w:rsidP="00ED1087">
      <w:pPr>
        <w:rPr>
          <w:lang w:val="pt-BR"/>
        </w:rPr>
      </w:pPr>
      <w:r w:rsidRPr="00ED1087">
        <w:rPr>
          <w:lang w:val="pt-BR"/>
        </w:rPr>
        <w:t>*</w:t>
      </w:r>
      <w:proofErr w:type="spellStart"/>
      <w:r w:rsidRPr="00ED1087">
        <w:rPr>
          <w:lang w:val="pt-BR"/>
        </w:rPr>
        <w:t>Obs</w:t>
      </w:r>
      <w:proofErr w:type="spellEnd"/>
      <w:r w:rsidRPr="00ED1087">
        <w:rPr>
          <w:lang w:val="pt-BR"/>
        </w:rPr>
        <w:t>: Em caso positivo, adicionar aprovação da Comissão de Biossegurança da UnB.</w:t>
      </w:r>
    </w:p>
    <w:p w14:paraId="12AD8831" w14:textId="51D4BE8A" w:rsidR="00ED1087" w:rsidRPr="00ED1087" w:rsidRDefault="00ED1087" w:rsidP="00ED1087">
      <w:pPr>
        <w:rPr>
          <w:lang w:val="pt-BR"/>
        </w:rPr>
      </w:pPr>
      <w:r w:rsidRPr="00ED1087">
        <w:rPr>
          <w:lang w:val="pt-BR"/>
        </w:rPr>
        <w:t>**</w:t>
      </w:r>
      <w:proofErr w:type="spellStart"/>
      <w:r w:rsidRPr="00ED1087">
        <w:rPr>
          <w:lang w:val="pt-BR"/>
        </w:rPr>
        <w:t>Obs</w:t>
      </w:r>
      <w:proofErr w:type="spellEnd"/>
      <w:r w:rsidRPr="00ED1087">
        <w:rPr>
          <w:lang w:val="pt-BR"/>
        </w:rPr>
        <w:t>: Em caso positivo, é necessário informar se o projeto de pesquisa em questão foi submetido ao comitê de ética da respectiva área anexando documento de aprovação por um dos comitês que compõem o sistema CEP/CONEP; caso o parecer não tenha sido homologado, deve-se informar o número do protocolo da solicitação.</w:t>
      </w:r>
    </w:p>
    <w:p w14:paraId="4DB8A8FA" w14:textId="031FF9D1" w:rsidR="00116AE6" w:rsidRPr="00ED1087" w:rsidRDefault="00116AE6" w:rsidP="00ED1087">
      <w:pPr>
        <w:rPr>
          <w:lang w:val="pt-BR"/>
        </w:rPr>
      </w:pPr>
    </w:p>
    <w:sectPr w:rsidR="00116AE6" w:rsidRPr="00ED1087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C90"/>
    <w:multiLevelType w:val="hybridMultilevel"/>
    <w:tmpl w:val="3F227894"/>
    <w:lvl w:ilvl="0" w:tplc="686C5A2C">
      <w:start w:val="1"/>
      <w:numFmt w:val="decimal"/>
      <w:lvlText w:val="%1."/>
      <w:lvlJc w:val="left"/>
      <w:pPr>
        <w:ind w:left="7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12D59A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31B8AA76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EF681376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DA4A0462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6256FA30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C3308404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18F85E64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99C82964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BA826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7170C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lang w:val="pt-PT" w:eastAsia="en-US" w:bidi="ar-S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lang w:val="pt-PT" w:eastAsia="en-US" w:bidi="ar-S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lang w:val="pt-PT" w:eastAsia="en-US" w:bidi="ar-S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lang w:val="pt-PT" w:eastAsia="en-US" w:bidi="ar-S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lang w:val="pt-PT" w:eastAsia="en-US" w:bidi="ar-S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lang w:val="pt-PT" w:eastAsia="en-US" w:bidi="ar-SA"/>
      </w:rPr>
    </w:lvl>
  </w:abstractNum>
  <w:num w:numId="1" w16cid:durableId="1767456122">
    <w:abstractNumId w:val="0"/>
  </w:num>
  <w:num w:numId="2" w16cid:durableId="1224215629">
    <w:abstractNumId w:val="2"/>
  </w:num>
  <w:num w:numId="3" w16cid:durableId="57562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56"/>
    <w:rsid w:val="00086C93"/>
    <w:rsid w:val="00096205"/>
    <w:rsid w:val="00113748"/>
    <w:rsid w:val="00116AE6"/>
    <w:rsid w:val="00146335"/>
    <w:rsid w:val="001652F4"/>
    <w:rsid w:val="001C70D7"/>
    <w:rsid w:val="001D09E8"/>
    <w:rsid w:val="00240E49"/>
    <w:rsid w:val="00273185"/>
    <w:rsid w:val="00334826"/>
    <w:rsid w:val="00343E87"/>
    <w:rsid w:val="00372FEB"/>
    <w:rsid w:val="00395213"/>
    <w:rsid w:val="00397149"/>
    <w:rsid w:val="003B20C8"/>
    <w:rsid w:val="004159D5"/>
    <w:rsid w:val="00437127"/>
    <w:rsid w:val="00456507"/>
    <w:rsid w:val="004B2F16"/>
    <w:rsid w:val="00512D6B"/>
    <w:rsid w:val="00606377"/>
    <w:rsid w:val="006265BC"/>
    <w:rsid w:val="00653799"/>
    <w:rsid w:val="00687B04"/>
    <w:rsid w:val="00695B0B"/>
    <w:rsid w:val="006B7C98"/>
    <w:rsid w:val="006C28E4"/>
    <w:rsid w:val="006E10B3"/>
    <w:rsid w:val="0071577E"/>
    <w:rsid w:val="007802F0"/>
    <w:rsid w:val="00783D61"/>
    <w:rsid w:val="007B0502"/>
    <w:rsid w:val="007B4410"/>
    <w:rsid w:val="0080007B"/>
    <w:rsid w:val="00814273"/>
    <w:rsid w:val="008278ED"/>
    <w:rsid w:val="00875845"/>
    <w:rsid w:val="0088486D"/>
    <w:rsid w:val="008C2ADD"/>
    <w:rsid w:val="00923139"/>
    <w:rsid w:val="00991A60"/>
    <w:rsid w:val="009E103F"/>
    <w:rsid w:val="00AD097E"/>
    <w:rsid w:val="00B45465"/>
    <w:rsid w:val="00BB298D"/>
    <w:rsid w:val="00C368E1"/>
    <w:rsid w:val="00C41070"/>
    <w:rsid w:val="00CC255E"/>
    <w:rsid w:val="00CE451B"/>
    <w:rsid w:val="00D62A56"/>
    <w:rsid w:val="00D663A9"/>
    <w:rsid w:val="00D90D06"/>
    <w:rsid w:val="00DF01D4"/>
    <w:rsid w:val="00EB0943"/>
    <w:rsid w:val="00EC589A"/>
    <w:rsid w:val="00ED1087"/>
    <w:rsid w:val="00EF3C60"/>
    <w:rsid w:val="00F34EC2"/>
    <w:rsid w:val="00F4491F"/>
    <w:rsid w:val="00F65A2A"/>
    <w:rsid w:val="00F8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3EE2"/>
  <w15:docId w15:val="{D3624946-6A29-4679-BC45-C1A8820F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070"/>
    <w:pPr>
      <w:spacing w:after="240"/>
      <w:ind w:firstLine="720"/>
      <w:jc w:val="both"/>
    </w:pPr>
    <w:rPr>
      <w:rFonts w:eastAsia="Arial" w:cs="Arial"/>
      <w:sz w:val="24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C98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D61"/>
    <w:pPr>
      <w:keepNext/>
      <w:keepLines/>
      <w:numPr>
        <w:ilvl w:val="1"/>
        <w:numId w:val="2"/>
      </w:numPr>
      <w:spacing w:after="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B0B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B0B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B0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B0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B0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B0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B0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Cs w:val="24"/>
    </w:rPr>
  </w:style>
  <w:style w:type="paragraph" w:styleId="ListParagraph">
    <w:name w:val="List Paragraph"/>
    <w:basedOn w:val="Normal"/>
    <w:uiPriority w:val="1"/>
    <w:qFormat/>
    <w:pPr>
      <w:ind w:left="2" w:hanging="36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character" w:customStyle="1" w:styleId="apple-converted-space">
    <w:name w:val="apple-converted-space"/>
    <w:basedOn w:val="DefaultParagraphFont"/>
    <w:rsid w:val="00C368E1"/>
  </w:style>
  <w:style w:type="character" w:styleId="Strong">
    <w:name w:val="Strong"/>
    <w:basedOn w:val="DefaultParagraphFont"/>
    <w:uiPriority w:val="22"/>
    <w:qFormat/>
    <w:rsid w:val="00C368E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B7C98"/>
    <w:rPr>
      <w:rFonts w:eastAsiaTheme="majorEastAsia" w:cstheme="majorBidi"/>
      <w:b/>
      <w:color w:val="000000" w:themeColor="text1"/>
      <w:sz w:val="28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783D61"/>
    <w:rPr>
      <w:rFonts w:eastAsiaTheme="majorEastAsia" w:cstheme="majorBidi"/>
      <w:sz w:val="24"/>
      <w:szCs w:val="26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rsid w:val="00695B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B0B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B0B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B0B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B0B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B0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B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C41070"/>
    <w:pPr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070"/>
    <w:rPr>
      <w:rFonts w:eastAsiaTheme="majorEastAsia" w:cstheme="majorBidi"/>
      <w:spacing w:val="-10"/>
      <w:kern w:val="28"/>
      <w:sz w:val="3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070"/>
    <w:pPr>
      <w:numPr>
        <w:ilvl w:val="1"/>
      </w:numPr>
      <w:ind w:firstLine="720"/>
      <w:jc w:val="center"/>
    </w:pPr>
    <w:rPr>
      <w:rFonts w:eastAsiaTheme="minorEastAsia" w:cstheme="minorBidi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41070"/>
    <w:rPr>
      <w:rFonts w:eastAsiaTheme="minorEastAsia"/>
      <w:spacing w:val="15"/>
      <w:sz w:val="36"/>
      <w:lang w:val="pt-PT"/>
    </w:rPr>
  </w:style>
  <w:style w:type="character" w:styleId="Hyperlink">
    <w:name w:val="Hyperlink"/>
    <w:basedOn w:val="DefaultParagraphFont"/>
    <w:uiPriority w:val="99"/>
    <w:unhideWhenUsed/>
    <w:rsid w:val="00D663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3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59D5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159D5"/>
    <w:pPr>
      <w:spacing w:before="200" w:after="160"/>
      <w:ind w:left="864" w:right="864"/>
      <w:jc w:val="left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159D5"/>
    <w:rPr>
      <w:rFonts w:eastAsia="Arial" w:cs="Arial"/>
      <w:i/>
      <w:iCs/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goara\OneDrive\Documentos\taygoara\UnB\PPGCM\coordena&#231;&#227;o%202025-2027\Editais\2026\Edital%20Bolsas%20FAPDF%202026\EDITAL_PCMEC_2_2026-_Bolsas_PIB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EDITAL_PCMEC_2_2026-_Bolsas_PIBPG.dotx</Template>
  <TotalTime>68</TotalTime>
  <Pages>2</Pages>
  <Words>166</Words>
  <Characters>975</Characters>
  <Application>Microsoft Office Word</Application>
  <DocSecurity>0</DocSecurity>
  <Lines>24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Taygoara Oliveira</dc:creator>
  <cp:lastModifiedBy>Taygoara Oliveira</cp:lastModifiedBy>
  <cp:revision>56</cp:revision>
  <dcterms:created xsi:type="dcterms:W3CDTF">2026-02-02T20:55:00Z</dcterms:created>
  <dcterms:modified xsi:type="dcterms:W3CDTF">2026-02-04T16:43:00Z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for Microsoft 365</vt:lpwstr>
  </property>
</Properties>
</file>